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CE2" w:rsidRDefault="00422CE2">
      <w:pPr>
        <w:rPr>
          <w:rFonts w:hint="eastAsia"/>
        </w:rPr>
      </w:pPr>
    </w:p>
    <w:p w:rsidR="00422CE2" w:rsidRDefault="004148A9">
      <w:pPr>
        <w:pStyle w:val="Standard"/>
      </w:pP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甄選規定</w:t>
      </w:r>
      <w:r>
        <w:rPr>
          <w:rFonts w:eastAsia="標楷體"/>
          <w:color w:val="000000"/>
          <w:sz w:val="28"/>
        </w:rPr>
        <w:t>)</w:t>
      </w:r>
      <w:r>
        <w:rPr>
          <w:rFonts w:eastAsia="標楷體"/>
          <w:color w:val="000000"/>
          <w:sz w:val="28"/>
        </w:rPr>
        <w:t>附件</w:t>
      </w:r>
      <w:r>
        <w:rPr>
          <w:rFonts w:eastAsia="標楷體"/>
          <w:color w:val="000000"/>
          <w:sz w:val="28"/>
        </w:rPr>
        <w:t>1</w:t>
      </w:r>
    </w:p>
    <w:p w:rsidR="00422CE2" w:rsidRDefault="004148A9">
      <w:pPr>
        <w:pStyle w:val="Standard"/>
        <w:spacing w:line="360" w:lineRule="exact"/>
        <w:jc w:val="center"/>
      </w:pPr>
      <w:r>
        <w:rPr>
          <w:rFonts w:eastAsia="標楷體"/>
          <w:color w:val="000000"/>
          <w:sz w:val="28"/>
          <w:szCs w:val="28"/>
        </w:rPr>
        <w:t>中華民國</w:t>
      </w:r>
      <w:r>
        <w:rPr>
          <w:rFonts w:eastAsia="標楷體"/>
          <w:color w:val="000000"/>
          <w:sz w:val="28"/>
        </w:rPr>
        <w:t>游泳協會</w:t>
      </w:r>
    </w:p>
    <w:p w:rsidR="00422CE2" w:rsidRDefault="004148A9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儲備選手類）役男甄選報名表（正表）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97"/>
        <w:gridCol w:w="284"/>
        <w:gridCol w:w="239"/>
        <w:gridCol w:w="600"/>
        <w:gridCol w:w="245"/>
        <w:gridCol w:w="690"/>
        <w:gridCol w:w="395"/>
        <w:gridCol w:w="44"/>
        <w:gridCol w:w="700"/>
        <w:gridCol w:w="791"/>
        <w:gridCol w:w="541"/>
        <w:gridCol w:w="279"/>
        <w:gridCol w:w="905"/>
        <w:gridCol w:w="784"/>
        <w:gridCol w:w="417"/>
        <w:gridCol w:w="801"/>
        <w:gridCol w:w="1074"/>
      </w:tblGrid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a5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2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體位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已體檢者填寫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系所畢（肄）業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:rsidR="00422CE2" w:rsidRDefault="00422CE2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1689" w:type="dxa"/>
            <w:gridSpan w:val="2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賽會組訓單位當選證書及主辦國參賽證明影本乙份</w:t>
            </w:r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賽會成績證明影本乙份</w:t>
            </w:r>
          </w:p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賽會出場證明影本乙份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本人為賡續培訓及參賽以提升競技實力，謹依規定申請參加役男國家代表隊儲備選手甄選，並願意配合政策需要，依施訓單位規定接受培訓及參賽。</w:t>
            </w:r>
          </w:p>
          <w:p w:rsidR="00422CE2" w:rsidRDefault="004148A9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eastAsia="標楷體"/>
                <w:color w:val="000000"/>
              </w:rPr>
              <w:t>中華民國</w:t>
            </w:r>
            <w:r>
              <w:rPr>
                <w:rFonts w:eastAsia="Times New Roman"/>
                <w:color w:val="000000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協會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:rsidR="00422CE2" w:rsidRDefault="00422CE2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:rsidR="00422CE2" w:rsidRDefault="004148A9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:rsidR="00422CE2" w:rsidRDefault="004148A9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:rsidR="00422CE2" w:rsidRDefault="004148A9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:rsidR="00422CE2" w:rsidRDefault="00422CE2">
      <w:pPr>
        <w:pStyle w:val="Standard"/>
        <w:jc w:val="both"/>
        <w:rPr>
          <w:rFonts w:eastAsia="標楷體"/>
          <w:color w:val="000000"/>
          <w:sz w:val="28"/>
        </w:rPr>
      </w:pPr>
    </w:p>
    <w:p w:rsidR="00422CE2" w:rsidRDefault="004148A9">
      <w:pPr>
        <w:pStyle w:val="Standard"/>
        <w:jc w:val="both"/>
      </w:pPr>
      <w:r>
        <w:rPr>
          <w:rFonts w:eastAsia="標楷體"/>
          <w:color w:val="000000"/>
          <w:sz w:val="28"/>
        </w:rPr>
        <w:lastRenderedPageBreak/>
        <w:t>（甄選規定）附件</w:t>
      </w:r>
      <w:r>
        <w:rPr>
          <w:rFonts w:eastAsia="標楷體"/>
          <w:color w:val="000000"/>
          <w:sz w:val="28"/>
        </w:rPr>
        <w:t>2</w:t>
      </w:r>
    </w:p>
    <w:p w:rsidR="00422CE2" w:rsidRDefault="004148A9">
      <w:pPr>
        <w:pStyle w:val="Standard"/>
        <w:spacing w:line="360" w:lineRule="exact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中華民國游泳協會</w:t>
      </w:r>
    </w:p>
    <w:p w:rsidR="00422CE2" w:rsidRDefault="004148A9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儲備選手類）役男甄選報名表（副表）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a5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體位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已體檢者填寫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系所畢（肄）業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:rsidR="00422CE2" w:rsidRDefault="00422CE2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賽會組訓單位當選證書及主辦國參賽證明影本乙份</w:t>
            </w:r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賽會成績證明影本乙份</w:t>
            </w:r>
          </w:p>
          <w:p w:rsidR="00422CE2" w:rsidRDefault="004148A9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賽會出場證明影本乙份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本人為賡續培訓及參賽以提升競技實力，謹依規定申請參加役男國家代表隊儲備選手甄選，並願意配合政策需要，依施訓單位規定接受培訓及參賽。</w:t>
            </w:r>
          </w:p>
          <w:p w:rsidR="00422CE2" w:rsidRDefault="004148A9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eastAsia="標楷體"/>
                <w:color w:val="000000"/>
              </w:rPr>
              <w:t>中華民國</w:t>
            </w:r>
            <w:r>
              <w:rPr>
                <w:rFonts w:eastAsia="Times New Roman"/>
                <w:color w:val="000000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協會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:rsidR="00422CE2" w:rsidRDefault="00422CE2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:rsidR="00422CE2" w:rsidRDefault="004148A9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:rsidR="00422CE2" w:rsidRDefault="004148A9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:rsidR="00422CE2" w:rsidRDefault="004148A9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:rsidR="00422CE2" w:rsidRDefault="004148A9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:rsidR="00422CE2" w:rsidRDefault="004148A9">
      <w:pPr>
        <w:pStyle w:val="Standard"/>
        <w:pageBreakBefore/>
        <w:jc w:val="both"/>
      </w:pPr>
      <w:r>
        <w:rPr>
          <w:rFonts w:eastAsia="標楷體"/>
          <w:color w:val="000000"/>
          <w:sz w:val="28"/>
        </w:rPr>
        <w:lastRenderedPageBreak/>
        <w:t>（甄選規定）附件</w:t>
      </w:r>
      <w:r>
        <w:rPr>
          <w:rFonts w:eastAsia="標楷體"/>
          <w:color w:val="000000"/>
          <w:sz w:val="28"/>
        </w:rPr>
        <w:t>3</w:t>
      </w:r>
    </w:p>
    <w:p w:rsidR="00422CE2" w:rsidRDefault="004148A9">
      <w:pPr>
        <w:pStyle w:val="Standard"/>
        <w:spacing w:after="260" w:line="320" w:lineRule="exact"/>
        <w:jc w:val="center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t>中華民國游泳協會</w:t>
      </w:r>
    </w:p>
    <w:p w:rsidR="00422CE2" w:rsidRDefault="004148A9">
      <w:pPr>
        <w:pStyle w:val="Standard"/>
        <w:spacing w:after="260" w:line="320" w:lineRule="exact"/>
        <w:jc w:val="center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t>115</w:t>
      </w:r>
      <w:r>
        <w:rPr>
          <w:rFonts w:eastAsia="標楷體"/>
          <w:color w:val="000000"/>
          <w:spacing w:val="20"/>
          <w:sz w:val="28"/>
        </w:rPr>
        <w:t>年替代役公共行政役（體育專長</w:t>
      </w:r>
      <w:r>
        <w:rPr>
          <w:rFonts w:eastAsia="標楷體"/>
          <w:color w:val="000000"/>
          <w:spacing w:val="20"/>
          <w:sz w:val="28"/>
        </w:rPr>
        <w:t>-</w:t>
      </w:r>
      <w:r>
        <w:rPr>
          <w:rFonts w:eastAsia="標楷體"/>
          <w:color w:val="000000"/>
          <w:spacing w:val="20"/>
          <w:sz w:val="28"/>
        </w:rPr>
        <w:t>儲備選手類）役男甄選通知書</w:t>
      </w:r>
    </w:p>
    <w:tbl>
      <w:tblPr>
        <w:tblW w:w="100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0"/>
        <w:gridCol w:w="826"/>
        <w:gridCol w:w="994"/>
        <w:gridCol w:w="588"/>
        <w:gridCol w:w="224"/>
        <w:gridCol w:w="378"/>
        <w:gridCol w:w="1445"/>
        <w:gridCol w:w="2054"/>
        <w:gridCol w:w="1920"/>
      </w:tblGrid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申請</w:t>
            </w:r>
          </w:p>
          <w:p w:rsidR="00422CE2" w:rsidRDefault="004148A9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編號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出生年月日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申請專長運動</w:t>
            </w:r>
          </w:p>
          <w:p w:rsidR="00422CE2" w:rsidRDefault="004148A9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項目或位置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最近三個月內二吋脫帽照片黏貼處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60" w:lineRule="exact"/>
              <w:ind w:firstLine="240"/>
            </w:pPr>
            <w:r>
              <w:rPr>
                <w:rFonts w:eastAsia="標楷體"/>
                <w:color w:val="000000"/>
                <w:szCs w:val="26"/>
              </w:rPr>
              <w:t>年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月</w:t>
            </w:r>
            <w:r>
              <w:rPr>
                <w:rFonts w:eastAsia="Times New Roman"/>
                <w:color w:val="000000"/>
                <w:szCs w:val="26"/>
              </w:rPr>
              <w:t xml:space="preserve">   </w:t>
            </w:r>
            <w:r>
              <w:rPr>
                <w:rFonts w:eastAsia="標楷體"/>
                <w:color w:val="000000"/>
                <w:szCs w:val="26"/>
              </w:rPr>
              <w:t>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甄選時間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60" w:lineRule="exact"/>
              <w:jc w:val="center"/>
            </w:pPr>
            <w:r>
              <w:rPr>
                <w:rFonts w:eastAsia="Times New Roman"/>
                <w:color w:val="000000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Cs w:val="26"/>
              </w:rPr>
              <w:t>年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月</w:t>
            </w:r>
            <w:r>
              <w:rPr>
                <w:rFonts w:eastAsia="Times New Roman"/>
                <w:color w:val="000000"/>
                <w:szCs w:val="26"/>
              </w:rPr>
              <w:t xml:space="preserve">   </w:t>
            </w:r>
            <w:r>
              <w:rPr>
                <w:rFonts w:eastAsia="標楷體"/>
                <w:color w:val="000000"/>
                <w:szCs w:val="26"/>
              </w:rPr>
              <w:t>日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甄選地點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spacing w:line="460" w:lineRule="exact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01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協（總）會業務承辦人姓名及電話</w:t>
            </w:r>
          </w:p>
        </w:tc>
        <w:tc>
          <w:tcPr>
            <w:tcW w:w="602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color w:val="000000"/>
              </w:rPr>
              <w:t>協</w:t>
            </w:r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會</w:t>
            </w:r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會</w:t>
            </w:r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戳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621"/>
          <w:jc w:val="center"/>
        </w:trPr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60" w:lineRule="exact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聯絡人：</w:t>
            </w:r>
          </w:p>
          <w:p w:rsidR="00422CE2" w:rsidRDefault="004148A9">
            <w:pPr>
              <w:pStyle w:val="Standard"/>
              <w:spacing w:line="460" w:lineRule="exact"/>
            </w:pPr>
            <w:r>
              <w:rPr>
                <w:rFonts w:eastAsia="標楷體"/>
                <w:color w:val="000000"/>
                <w:szCs w:val="26"/>
              </w:rPr>
              <w:t>電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話：</w:t>
            </w:r>
          </w:p>
        </w:tc>
        <w:tc>
          <w:tcPr>
            <w:tcW w:w="6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widowControl/>
              <w:snapToGrid w:val="0"/>
              <w:rPr>
                <w:rFonts w:eastAsia="標楷體"/>
                <w:color w:val="000000"/>
              </w:rPr>
            </w:pPr>
          </w:p>
          <w:p w:rsidR="00422CE2" w:rsidRDefault="00422CE2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0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color w:val="000000"/>
              </w:rPr>
              <w:t>中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華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民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國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</w:tbl>
    <w:p w:rsidR="00422CE2" w:rsidRDefault="004148A9">
      <w:pPr>
        <w:pStyle w:val="Standard"/>
        <w:ind w:left="910" w:hanging="91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附註：</w:t>
      </w:r>
    </w:p>
    <w:p w:rsidR="00422CE2" w:rsidRDefault="004148A9">
      <w:pPr>
        <w:pStyle w:val="Standard"/>
        <w:numPr>
          <w:ilvl w:val="0"/>
          <w:numId w:val="22"/>
        </w:numPr>
        <w:tabs>
          <w:tab w:val="left" w:pos="1806"/>
        </w:tabs>
        <w:ind w:left="924" w:hanging="639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為確保役男選手權益及簡化行政作業，申請選手請於甄選前電詢協（總）會是否辦理甄選。</w:t>
      </w:r>
    </w:p>
    <w:p w:rsidR="00422CE2" w:rsidRDefault="004148A9">
      <w:pPr>
        <w:pStyle w:val="Standard"/>
        <w:numPr>
          <w:ilvl w:val="0"/>
          <w:numId w:val="4"/>
        </w:numPr>
        <w:tabs>
          <w:tab w:val="left" w:pos="1806"/>
        </w:tabs>
        <w:ind w:left="924" w:hanging="639"/>
        <w:jc w:val="both"/>
        <w:rPr>
          <w:rFonts w:eastAsia="標楷體"/>
          <w:color w:val="EE0000"/>
          <w:sz w:val="28"/>
          <w:szCs w:val="28"/>
          <w:u w:val="single"/>
        </w:rPr>
      </w:pPr>
      <w:r>
        <w:rPr>
          <w:rFonts w:eastAsia="標楷體"/>
          <w:color w:val="EE0000"/>
          <w:sz w:val="28"/>
          <w:szCs w:val="28"/>
          <w:u w:val="single"/>
        </w:rPr>
        <w:t>請攜帶身分證及本通知書，於甄選當日辦理報到，參加甄選，未攜帶身分證及本通知書者不得參加甄選。</w:t>
      </w:r>
    </w:p>
    <w:p w:rsidR="00422CE2" w:rsidRDefault="004148A9">
      <w:pPr>
        <w:pStyle w:val="Standard"/>
        <w:numPr>
          <w:ilvl w:val="0"/>
          <w:numId w:val="4"/>
        </w:numPr>
        <w:tabs>
          <w:tab w:val="left" w:pos="-733"/>
          <w:tab w:val="left" w:pos="-159"/>
        </w:tabs>
        <w:spacing w:line="520" w:lineRule="exact"/>
        <w:jc w:val="both"/>
      </w:pPr>
      <w:r>
        <w:rPr>
          <w:rFonts w:eastAsia="標楷體"/>
          <w:color w:val="EE0000"/>
          <w:sz w:val="28"/>
          <w:szCs w:val="28"/>
          <w:u w:val="single"/>
        </w:rPr>
        <w:t>本甄選通知書核發後遺失者，請於徵選日期前</w:t>
      </w:r>
      <w:r>
        <w:rPr>
          <w:rFonts w:eastAsia="標楷體"/>
          <w:color w:val="EE0000"/>
          <w:sz w:val="28"/>
          <w:szCs w:val="28"/>
          <w:u w:val="single"/>
        </w:rPr>
        <w:t>3</w:t>
      </w:r>
      <w:r>
        <w:rPr>
          <w:rFonts w:eastAsia="標楷體"/>
          <w:color w:val="EE0000"/>
          <w:sz w:val="28"/>
          <w:szCs w:val="28"/>
          <w:u w:val="single"/>
        </w:rPr>
        <w:t>日，儘速至</w:t>
      </w:r>
      <w:r>
        <w:rPr>
          <w:rFonts w:eastAsia="標楷體"/>
          <w:color w:val="EE0000"/>
          <w:sz w:val="28"/>
          <w:u w:val="single"/>
        </w:rPr>
        <w:t>本會完成補辦。</w:t>
      </w:r>
    </w:p>
    <w:p w:rsidR="00422CE2" w:rsidRDefault="004148A9">
      <w:pPr>
        <w:pStyle w:val="Standard"/>
        <w:pageBreakBefore/>
        <w:spacing w:after="260" w:line="320" w:lineRule="exact"/>
        <w:ind w:right="302"/>
        <w:jc w:val="both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lastRenderedPageBreak/>
        <w:t>附件</w:t>
      </w:r>
      <w:r>
        <w:rPr>
          <w:rFonts w:eastAsia="標楷體"/>
          <w:color w:val="000000"/>
          <w:spacing w:val="20"/>
          <w:sz w:val="28"/>
        </w:rPr>
        <w:t>4</w:t>
      </w:r>
    </w:p>
    <w:p w:rsidR="00422CE2" w:rsidRDefault="004148A9">
      <w:pPr>
        <w:pStyle w:val="Standard"/>
        <w:jc w:val="center"/>
        <w:rPr>
          <w:rFonts w:eastAsia="標楷體"/>
          <w:b/>
          <w:color w:val="000000"/>
          <w:sz w:val="32"/>
        </w:rPr>
      </w:pPr>
      <w:r>
        <w:rPr>
          <w:rFonts w:eastAsia="標楷體"/>
          <w:b/>
          <w:color w:val="000000"/>
          <w:sz w:val="32"/>
        </w:rPr>
        <w:t>中華民國游泳協會</w:t>
      </w:r>
      <w:r>
        <w:rPr>
          <w:rFonts w:eastAsia="標楷體"/>
          <w:b/>
          <w:color w:val="000000"/>
          <w:sz w:val="32"/>
        </w:rPr>
        <w:t>115</w:t>
      </w:r>
      <w:r>
        <w:rPr>
          <w:rFonts w:eastAsia="標楷體"/>
          <w:b/>
          <w:color w:val="000000"/>
          <w:sz w:val="32"/>
        </w:rPr>
        <w:t>年替代役公共行政役（體育專長</w:t>
      </w:r>
      <w:r>
        <w:rPr>
          <w:rFonts w:eastAsia="標楷體"/>
          <w:b/>
          <w:color w:val="000000"/>
          <w:sz w:val="32"/>
        </w:rPr>
        <w:t>-</w:t>
      </w:r>
      <w:r>
        <w:rPr>
          <w:rFonts w:eastAsia="標楷體"/>
          <w:b/>
          <w:color w:val="000000"/>
          <w:sz w:val="32"/>
        </w:rPr>
        <w:t>儲備選手類）役男甄選報到名冊</w:t>
      </w:r>
    </w:p>
    <w:tbl>
      <w:tblPr>
        <w:tblW w:w="100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1411"/>
        <w:gridCol w:w="1022"/>
        <w:gridCol w:w="1694"/>
        <w:gridCol w:w="784"/>
        <w:gridCol w:w="1595"/>
        <w:gridCol w:w="1050"/>
        <w:gridCol w:w="1658"/>
      </w:tblGrid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攜帶文件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攜帶文件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身分證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甄選通知書</w:t>
            </w: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身分證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甄選通知書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422CE2" w:rsidRDefault="004148A9">
      <w:pPr>
        <w:pStyle w:val="Standard"/>
        <w:spacing w:after="260" w:line="320" w:lineRule="exact"/>
        <w:ind w:right="302"/>
        <w:jc w:val="both"/>
      </w:pPr>
      <w:r>
        <w:rPr>
          <w:rFonts w:ascii="標楷體" w:eastAsia="標楷體" w:hAnsi="標楷體" w:cs="標楷體"/>
          <w:b/>
          <w:color w:val="000000"/>
          <w:spacing w:val="20"/>
          <w:sz w:val="28"/>
        </w:rPr>
        <w:t>※</w:t>
      </w:r>
      <w:r>
        <w:rPr>
          <w:rFonts w:eastAsia="標楷體"/>
          <w:b/>
          <w:color w:val="000000"/>
          <w:spacing w:val="20"/>
          <w:sz w:val="28"/>
        </w:rPr>
        <w:t>攜帶身分證及甄選通知書者</w:t>
      </w:r>
      <w:r>
        <w:rPr>
          <w:rFonts w:eastAsia="標楷體"/>
          <w:b/>
          <w:color w:val="000000"/>
          <w:sz w:val="28"/>
          <w:szCs w:val="28"/>
        </w:rPr>
        <w:t>，請於欄內打勾，未攜帶者不得參加甄選。</w:t>
      </w:r>
    </w:p>
    <w:p w:rsidR="00422CE2" w:rsidRDefault="004148A9">
      <w:pPr>
        <w:pStyle w:val="Standard"/>
        <w:pageBreakBefore/>
        <w:spacing w:line="460" w:lineRule="exact"/>
        <w:jc w:val="both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lastRenderedPageBreak/>
        <w:t>附件</w:t>
      </w:r>
      <w:r>
        <w:rPr>
          <w:rFonts w:eastAsia="標楷體"/>
          <w:color w:val="000000"/>
          <w:spacing w:val="20"/>
          <w:sz w:val="28"/>
        </w:rPr>
        <w:t>5</w:t>
      </w:r>
    </w:p>
    <w:p w:rsidR="00422CE2" w:rsidRDefault="004148A9">
      <w:pPr>
        <w:pStyle w:val="Standard"/>
        <w:spacing w:line="460" w:lineRule="exact"/>
        <w:ind w:firstLine="638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中華民國游泳協會</w:t>
      </w:r>
    </w:p>
    <w:p w:rsidR="00422CE2" w:rsidRDefault="004148A9">
      <w:pPr>
        <w:pStyle w:val="Standard"/>
        <w:spacing w:line="460" w:lineRule="exact"/>
        <w:ind w:firstLine="638"/>
        <w:jc w:val="center"/>
      </w:pPr>
      <w:r>
        <w:rPr>
          <w:rFonts w:eastAsia="標楷體"/>
          <w:color w:val="000000"/>
          <w:sz w:val="28"/>
        </w:rPr>
        <w:t>115</w:t>
      </w:r>
      <w:r>
        <w:rPr>
          <w:rFonts w:eastAsia="標楷體"/>
          <w:color w:val="000000"/>
          <w:sz w:val="28"/>
        </w:rPr>
        <w:t>年替代役</w:t>
      </w:r>
      <w:r>
        <w:rPr>
          <w:rFonts w:ascii="標楷體" w:eastAsia="標楷體" w:hAnsi="標楷體"/>
          <w:color w:val="000000"/>
          <w:sz w:val="28"/>
        </w:rPr>
        <w:t>公共行政役（體育專長-儲備選手類）役男</w:t>
      </w:r>
      <w:r>
        <w:rPr>
          <w:rFonts w:ascii="標楷體" w:eastAsia="標楷體" w:hAnsi="標楷體"/>
          <w:color w:val="000000"/>
          <w:spacing w:val="20"/>
          <w:sz w:val="28"/>
        </w:rPr>
        <w:t>甄選成績</w:t>
      </w:r>
      <w:r>
        <w:rPr>
          <w:rFonts w:ascii="標楷體" w:eastAsia="標楷體" w:hAnsi="標楷體"/>
          <w:color w:val="000000"/>
          <w:sz w:val="28"/>
        </w:rPr>
        <w:t>表</w:t>
      </w:r>
    </w:p>
    <w:p w:rsidR="00422CE2" w:rsidRDefault="00422CE2">
      <w:pPr>
        <w:pStyle w:val="Standard"/>
        <w:spacing w:line="460" w:lineRule="exact"/>
        <w:rPr>
          <w:rFonts w:ascii="標楷體" w:eastAsia="標楷體" w:hAnsi="標楷體"/>
          <w:color w:val="000000"/>
          <w:sz w:val="28"/>
        </w:rPr>
      </w:pPr>
    </w:p>
    <w:p w:rsidR="00422CE2" w:rsidRDefault="006A73D0">
      <w:pPr>
        <w:pStyle w:val="Standard"/>
        <w:spacing w:line="46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253999</wp:posOffset>
                </wp:positionV>
                <wp:extent cx="2057400" cy="0"/>
                <wp:effectExtent l="19050" t="19050" r="19050" b="19050"/>
                <wp:wrapNone/>
                <wp:docPr id="156884979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21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594pt;margin-top:20pt;width:16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" strokeweight=".26008mm">
                <v:stroke joinstyle="miter" endcap="square"/>
                <o:lock v:ext="edit" shapetype="f"/>
              </v:shape>
            </w:pict>
          </mc:Fallback>
        </mc:AlternateContent>
      </w:r>
      <w:r w:rsidR="004148A9">
        <w:rPr>
          <w:rFonts w:ascii="標楷體" w:eastAsia="標楷體" w:hAnsi="標楷體"/>
          <w:color w:val="000000"/>
          <w:sz w:val="28"/>
        </w:rPr>
        <w:t xml:space="preserve">姓名：         編號：    甄選時間：   年   月  日    </w:t>
      </w:r>
      <w:r w:rsidR="004148A9">
        <w:rPr>
          <w:rFonts w:ascii="標楷體" w:eastAsia="標楷體" w:hAnsi="標楷體"/>
          <w:color w:val="000000"/>
        </w:rPr>
        <w:t>甄選地點：</w:t>
      </w:r>
    </w:p>
    <w:tbl>
      <w:tblPr>
        <w:tblW w:w="9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2590"/>
        <w:gridCol w:w="1358"/>
        <w:gridCol w:w="1925"/>
        <w:gridCol w:w="1196"/>
        <w:gridCol w:w="1634"/>
      </w:tblGrid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甄選項目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配分比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測驗成績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得分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148A9">
            <w:pPr>
              <w:pStyle w:val="Standard"/>
              <w:ind w:left="113" w:right="113" w:firstLine="240"/>
              <w:jc w:val="both"/>
            </w:pPr>
            <w:r>
              <w:rPr>
                <w:rFonts w:eastAsia="標楷體"/>
                <w:color w:val="000000"/>
              </w:rPr>
              <w:t>基本體能測驗（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）﹪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小計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148A9">
            <w:pPr>
              <w:pStyle w:val="Standard"/>
              <w:ind w:left="353" w:right="113" w:hanging="240"/>
              <w:jc w:val="both"/>
            </w:pPr>
            <w:r>
              <w:rPr>
                <w:rFonts w:eastAsia="標楷體"/>
                <w:color w:val="000000"/>
              </w:rPr>
              <w:t>專項技術測驗（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）﹪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小計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925"/>
          <w:jc w:val="center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148A9">
            <w:pPr>
              <w:pStyle w:val="Standard"/>
              <w:ind w:left="113" w:right="113"/>
              <w:jc w:val="center"/>
            </w:pPr>
            <w:r>
              <w:rPr>
                <w:rFonts w:eastAsia="標楷體"/>
                <w:color w:val="000000"/>
              </w:rPr>
              <w:t>書面審查（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）﹪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參加國內外運動賽</w:t>
            </w:r>
          </w:p>
          <w:p w:rsidR="00422CE2" w:rsidRDefault="004148A9">
            <w:pPr>
              <w:pStyle w:val="2"/>
              <w:spacing w:line="3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會成績證明文件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2"/>
              <w:spacing w:line="3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參加國內外運</w:t>
            </w:r>
          </w:p>
          <w:p w:rsidR="00422CE2" w:rsidRDefault="004148A9">
            <w:pPr>
              <w:pStyle w:val="Standard"/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動賽會成績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1680"/>
          <w:jc w:val="center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2"/>
              <w:jc w:val="center"/>
            </w:pPr>
            <w:r>
              <w:rPr>
                <w:color w:val="000000"/>
              </w:rPr>
              <w:t>檢附</w:t>
            </w:r>
            <w:r>
              <w:rPr>
                <w:color w:val="000000"/>
              </w:rPr>
              <w:t>□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color w:val="000000"/>
              </w:rPr>
              <w:t>未檢附</w:t>
            </w:r>
            <w:r>
              <w:rPr>
                <w:color w:val="000000"/>
              </w:rPr>
              <w:t>□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:rsidR="00422CE2" w:rsidRDefault="00422CE2">
            <w:pPr>
              <w:pStyle w:val="Standard"/>
              <w:ind w:firstLine="720"/>
              <w:rPr>
                <w:rFonts w:eastAsia="標楷體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rPr>
                <w:rFonts w:hint="eastAsia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148A9">
            <w:pPr>
              <w:pStyle w:val="Standard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總分</w:t>
            </w:r>
          </w:p>
        </w:tc>
        <w:tc>
          <w:tcPr>
            <w:tcW w:w="7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422CE2" w:rsidRDefault="004148A9">
      <w:pPr>
        <w:pStyle w:val="Standard"/>
        <w:spacing w:after="260" w:line="520" w:lineRule="exact"/>
        <w:jc w:val="both"/>
      </w:pPr>
      <w:r>
        <w:rPr>
          <w:rFonts w:eastAsia="標楷體"/>
          <w:color w:val="000000"/>
        </w:rPr>
        <w:t>申請人簽章：</w:t>
      </w:r>
      <w:r>
        <w:rPr>
          <w:rFonts w:eastAsia="Times New Roman"/>
          <w:color w:val="000000"/>
        </w:rPr>
        <w:t xml:space="preserve">                           </w:t>
      </w:r>
      <w:r>
        <w:rPr>
          <w:rFonts w:eastAsia="標楷體"/>
          <w:color w:val="000000"/>
        </w:rPr>
        <w:t>協（總）會甄選人員簽章：</w:t>
      </w:r>
    </w:p>
    <w:p w:rsidR="00422CE2" w:rsidRDefault="004148A9">
      <w:pPr>
        <w:pStyle w:val="Standard"/>
        <w:pageBreakBefore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lastRenderedPageBreak/>
        <w:t>附件</w:t>
      </w:r>
      <w:r>
        <w:rPr>
          <w:rFonts w:eastAsia="標楷體"/>
          <w:color w:val="000000"/>
          <w:sz w:val="28"/>
        </w:rPr>
        <w:t>6</w:t>
      </w:r>
    </w:p>
    <w:p w:rsidR="00422CE2" w:rsidRDefault="004148A9">
      <w:pPr>
        <w:pStyle w:val="Standard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中華民國游泳協會</w:t>
      </w:r>
      <w:r>
        <w:rPr>
          <w:rFonts w:eastAsia="標楷體"/>
          <w:color w:val="000000"/>
          <w:sz w:val="28"/>
        </w:rPr>
        <w:t>115</w:t>
      </w:r>
      <w:r>
        <w:rPr>
          <w:rFonts w:eastAsia="標楷體"/>
          <w:color w:val="000000"/>
          <w:sz w:val="28"/>
        </w:rPr>
        <w:t>年替代役公共行政役（體育專長</w:t>
      </w:r>
      <w:r>
        <w:rPr>
          <w:rFonts w:eastAsia="標楷體"/>
          <w:color w:val="000000"/>
          <w:sz w:val="28"/>
        </w:rPr>
        <w:t>-</w:t>
      </w:r>
      <w:r>
        <w:rPr>
          <w:rFonts w:eastAsia="標楷體"/>
          <w:color w:val="000000"/>
          <w:sz w:val="28"/>
        </w:rPr>
        <w:t>儲備選手類）</w:t>
      </w:r>
    </w:p>
    <w:p w:rsidR="00422CE2" w:rsidRDefault="004148A9">
      <w:pPr>
        <w:pStyle w:val="Standard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役男甄選成績名冊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範例</w:t>
      </w:r>
      <w:r>
        <w:rPr>
          <w:rFonts w:eastAsia="標楷體"/>
          <w:color w:val="000000"/>
          <w:sz w:val="28"/>
        </w:rPr>
        <w:t>)</w:t>
      </w:r>
    </w:p>
    <w:tbl>
      <w:tblPr>
        <w:tblW w:w="95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9"/>
        <w:gridCol w:w="1407"/>
        <w:gridCol w:w="1610"/>
        <w:gridCol w:w="1119"/>
        <w:gridCol w:w="4041"/>
      </w:tblGrid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申請編號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成績總分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排名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備註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…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備取</w:t>
            </w:r>
            <w:r>
              <w:rPr>
                <w:rFonts w:eastAsia="標楷體"/>
                <w:color w:val="000000"/>
                <w:sz w:val="28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備取</w:t>
            </w:r>
            <w:r>
              <w:rPr>
                <w:rFonts w:eastAsia="標楷體"/>
                <w:color w:val="000000"/>
                <w:sz w:val="28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備取</w:t>
            </w:r>
            <w:r>
              <w:rPr>
                <w:rFonts w:eastAsia="標楷體"/>
                <w:color w:val="000000"/>
                <w:sz w:val="28"/>
              </w:rPr>
              <w:t>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…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未錄取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未錄取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422CE2" w:rsidRDefault="004148A9">
      <w:pPr>
        <w:pStyle w:val="Textbodyindent"/>
        <w:spacing w:after="0" w:line="460" w:lineRule="exact"/>
        <w:ind w:left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附註：</w:t>
      </w:r>
    </w:p>
    <w:p w:rsidR="00422CE2" w:rsidRDefault="004148A9">
      <w:pPr>
        <w:pStyle w:val="Textbodyindent"/>
        <w:spacing w:after="0" w:line="460" w:lineRule="exact"/>
        <w:ind w:left="0"/>
        <w:jc w:val="both"/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一、請依成績高低排序（含備取）列出。</w:t>
      </w:r>
    </w:p>
    <w:p w:rsidR="00422CE2" w:rsidRDefault="004148A9">
      <w:pPr>
        <w:pStyle w:val="Textbodyindent"/>
        <w:spacing w:after="0" w:line="460" w:lineRule="exact"/>
        <w:ind w:left="0"/>
        <w:jc w:val="both"/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bCs/>
          <w:color w:val="000000"/>
          <w:sz w:val="28"/>
          <w:szCs w:val="28"/>
        </w:rPr>
        <w:t>二、未錄取之選手不列排名，依申請編號排序列出。</w:t>
      </w:r>
    </w:p>
    <w:p w:rsidR="00422CE2" w:rsidRDefault="004148A9">
      <w:pPr>
        <w:pStyle w:val="Standard"/>
        <w:pageBreakBefore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lastRenderedPageBreak/>
        <w:t>附件</w:t>
      </w:r>
      <w:r>
        <w:rPr>
          <w:rFonts w:eastAsia="標楷體"/>
          <w:color w:val="000000"/>
          <w:sz w:val="28"/>
          <w:szCs w:val="28"/>
        </w:rPr>
        <w:t>7</w:t>
      </w:r>
    </w:p>
    <w:p w:rsidR="00422CE2" w:rsidRDefault="004148A9">
      <w:pPr>
        <w:pStyle w:val="Standard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中華民國游泳協會</w:t>
      </w:r>
    </w:p>
    <w:p w:rsidR="00422CE2" w:rsidRDefault="004148A9">
      <w:pPr>
        <w:pStyle w:val="Standard"/>
        <w:jc w:val="center"/>
      </w:pPr>
      <w:r>
        <w:rPr>
          <w:rFonts w:eastAsia="標楷體"/>
          <w:b/>
          <w:color w:val="000000"/>
          <w:sz w:val="32"/>
        </w:rPr>
        <w:t>115</w:t>
      </w:r>
      <w:r>
        <w:rPr>
          <w:rFonts w:eastAsia="標楷體"/>
          <w:b/>
          <w:color w:val="000000"/>
          <w:sz w:val="32"/>
        </w:rPr>
        <w:t>年替代役公共行政役（體育專長</w:t>
      </w:r>
      <w:r>
        <w:rPr>
          <w:rFonts w:eastAsia="標楷體"/>
          <w:b/>
          <w:color w:val="000000"/>
          <w:sz w:val="32"/>
        </w:rPr>
        <w:t>-</w:t>
      </w:r>
      <w:r>
        <w:rPr>
          <w:rFonts w:eastAsia="標楷體"/>
          <w:b/>
          <w:color w:val="000000"/>
          <w:sz w:val="32"/>
        </w:rPr>
        <w:t>儲備選手類）役男儲備選手證明書</w:t>
      </w:r>
      <w:r>
        <w:rPr>
          <w:rFonts w:eastAsia="標楷體"/>
          <w:b/>
          <w:color w:val="000000"/>
          <w:sz w:val="32"/>
          <w:szCs w:val="28"/>
        </w:rPr>
        <w:t>簽收表</w:t>
      </w:r>
    </w:p>
    <w:tbl>
      <w:tblPr>
        <w:tblW w:w="97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542"/>
        <w:gridCol w:w="728"/>
        <w:gridCol w:w="1652"/>
        <w:gridCol w:w="741"/>
        <w:gridCol w:w="1666"/>
        <w:gridCol w:w="757"/>
        <w:gridCol w:w="1878"/>
      </w:tblGrid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148A9">
            <w:pPr>
              <w:pStyle w:val="Standard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422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CE2" w:rsidRDefault="00422CE2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422CE2" w:rsidRDefault="004148A9">
      <w:pPr>
        <w:pStyle w:val="Standard"/>
        <w:tabs>
          <w:tab w:val="left" w:pos="1768"/>
        </w:tabs>
        <w:wordWrap w:val="0"/>
        <w:snapToGrid w:val="0"/>
        <w:spacing w:line="520" w:lineRule="exact"/>
        <w:ind w:left="868" w:hanging="868"/>
        <w:jc w:val="both"/>
      </w:pPr>
      <w:r>
        <w:rPr>
          <w:rFonts w:eastAsia="標楷體"/>
          <w:color w:val="000000"/>
          <w:sz w:val="28"/>
          <w:szCs w:val="28"/>
        </w:rPr>
        <w:t>附註：請選手詳閱儲備選手證明書內容，以瞭解申請程序與權益。</w:t>
      </w:r>
    </w:p>
    <w:sectPr w:rsidR="00422CE2">
      <w:footerReference w:type="default" r:id="rId7"/>
      <w:pgSz w:w="11906" w:h="16838"/>
      <w:pgMar w:top="1134" w:right="1134" w:bottom="1417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469" w:rsidRDefault="00EA4469">
      <w:pPr>
        <w:rPr>
          <w:rFonts w:hint="eastAsia"/>
        </w:rPr>
      </w:pPr>
      <w:r>
        <w:separator/>
      </w:r>
    </w:p>
  </w:endnote>
  <w:endnote w:type="continuationSeparator" w:id="0">
    <w:p w:rsidR="00EA4469" w:rsidRDefault="00EA44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????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8A9" w:rsidRDefault="004148A9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469" w:rsidRDefault="00EA446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A4469" w:rsidRDefault="00EA446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44F"/>
    <w:multiLevelType w:val="multilevel"/>
    <w:tmpl w:val="0F64D69E"/>
    <w:styleLink w:val="WW8Num14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62D47"/>
    <w:multiLevelType w:val="multilevel"/>
    <w:tmpl w:val="7828054E"/>
    <w:styleLink w:val="WW8Num3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B1E8B"/>
    <w:multiLevelType w:val="multilevel"/>
    <w:tmpl w:val="C714E21E"/>
    <w:styleLink w:val="WW8Num6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7061B"/>
    <w:multiLevelType w:val="multilevel"/>
    <w:tmpl w:val="C8E694E6"/>
    <w:styleLink w:val="WW8Num15"/>
    <w:lvl w:ilvl="0">
      <w:start w:val="1"/>
      <w:numFmt w:val="japaneseCounting"/>
      <w:lvlText w:val="%1、"/>
      <w:lvlJc w:val="left"/>
      <w:pPr>
        <w:ind w:left="720" w:hanging="480"/>
      </w:pPr>
      <w:rPr>
        <w:rFonts w:eastAsia="標楷體"/>
      </w:rPr>
    </w:lvl>
    <w:lvl w:ilvl="1">
      <w:start w:val="1"/>
      <w:numFmt w:val="japaneseCounting"/>
      <w:suff w:val="nothing"/>
      <w:lvlText w:val="%2、"/>
      <w:lvlJc w:val="left"/>
      <w:pPr>
        <w:ind w:left="1200" w:hanging="480"/>
      </w:pPr>
      <w:rPr>
        <w:rFonts w:eastAsia="標楷體"/>
        <w:lang w:val="en-US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CE13FC0"/>
    <w:multiLevelType w:val="multilevel"/>
    <w:tmpl w:val="C548E400"/>
    <w:styleLink w:val="WW8Num1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EE599C"/>
    <w:multiLevelType w:val="multilevel"/>
    <w:tmpl w:val="FDD8E15E"/>
    <w:styleLink w:val="WW8Num1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6" w15:restartNumberingAfterBreak="0">
    <w:nsid w:val="15732481"/>
    <w:multiLevelType w:val="multilevel"/>
    <w:tmpl w:val="519053DA"/>
    <w:styleLink w:val="WW8Num16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7" w15:restartNumberingAfterBreak="0">
    <w:nsid w:val="17012AFF"/>
    <w:multiLevelType w:val="multilevel"/>
    <w:tmpl w:val="61185C48"/>
    <w:styleLink w:val="WW8Num17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8" w15:restartNumberingAfterBreak="0">
    <w:nsid w:val="1ACB17B8"/>
    <w:multiLevelType w:val="multilevel"/>
    <w:tmpl w:val="3CD876D8"/>
    <w:styleLink w:val="WW8Num9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261D5CFB"/>
    <w:multiLevelType w:val="multilevel"/>
    <w:tmpl w:val="C44C27A0"/>
    <w:styleLink w:val="WW8Num13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10" w15:restartNumberingAfterBreak="0">
    <w:nsid w:val="3B2E09DF"/>
    <w:multiLevelType w:val="multilevel"/>
    <w:tmpl w:val="A6B283D0"/>
    <w:styleLink w:val="WW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54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2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50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98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46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42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02" w:hanging="480"/>
      </w:pPr>
      <w:rPr>
        <w:rFonts w:cs="Times New Roman"/>
      </w:rPr>
    </w:lvl>
  </w:abstractNum>
  <w:abstractNum w:abstractNumId="11" w15:restartNumberingAfterBreak="0">
    <w:nsid w:val="3BE4510E"/>
    <w:multiLevelType w:val="multilevel"/>
    <w:tmpl w:val="B91E2A12"/>
    <w:styleLink w:val="WW8Num5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2A0468"/>
    <w:multiLevelType w:val="multilevel"/>
    <w:tmpl w:val="82987254"/>
    <w:styleLink w:val="WW8Num10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5E867812"/>
    <w:multiLevelType w:val="multilevel"/>
    <w:tmpl w:val="3A72B496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620E7DFA"/>
    <w:multiLevelType w:val="multilevel"/>
    <w:tmpl w:val="5DB8B900"/>
    <w:styleLink w:val="WWNum2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3E22ABF"/>
    <w:multiLevelType w:val="multilevel"/>
    <w:tmpl w:val="5A96C5A4"/>
    <w:styleLink w:val="WW8Num7"/>
    <w:lvl w:ilvl="0">
      <w:start w:val="1"/>
      <w:numFmt w:val="japaneseCounting"/>
      <w:suff w:val="noth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F262E7"/>
    <w:multiLevelType w:val="multilevel"/>
    <w:tmpl w:val="1666CD32"/>
    <w:styleLink w:val="WW8Num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630728"/>
    <w:multiLevelType w:val="multilevel"/>
    <w:tmpl w:val="77986DBC"/>
    <w:styleLink w:val="WWNum1a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4565100"/>
    <w:multiLevelType w:val="multilevel"/>
    <w:tmpl w:val="44561726"/>
    <w:styleLink w:val="WW8Num12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19" w15:restartNumberingAfterBreak="0">
    <w:nsid w:val="7512097C"/>
    <w:multiLevelType w:val="multilevel"/>
    <w:tmpl w:val="2D8C9E6A"/>
    <w:styleLink w:val="WW8Num1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75482045"/>
    <w:multiLevelType w:val="multilevel"/>
    <w:tmpl w:val="77742D26"/>
    <w:styleLink w:val="WW8Num2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num w:numId="1" w16cid:durableId="1315260518">
    <w:abstractNumId w:val="19"/>
  </w:num>
  <w:num w:numId="2" w16cid:durableId="917402569">
    <w:abstractNumId w:val="20"/>
  </w:num>
  <w:num w:numId="3" w16cid:durableId="1039010672">
    <w:abstractNumId w:val="1"/>
  </w:num>
  <w:num w:numId="4" w16cid:durableId="1933204240">
    <w:abstractNumId w:val="13"/>
  </w:num>
  <w:num w:numId="5" w16cid:durableId="1279603731">
    <w:abstractNumId w:val="11"/>
  </w:num>
  <w:num w:numId="6" w16cid:durableId="205606181">
    <w:abstractNumId w:val="2"/>
  </w:num>
  <w:num w:numId="7" w16cid:durableId="1274903181">
    <w:abstractNumId w:val="15"/>
  </w:num>
  <w:num w:numId="8" w16cid:durableId="943540648">
    <w:abstractNumId w:val="16"/>
  </w:num>
  <w:num w:numId="9" w16cid:durableId="95487981">
    <w:abstractNumId w:val="8"/>
  </w:num>
  <w:num w:numId="10" w16cid:durableId="799222857">
    <w:abstractNumId w:val="12"/>
  </w:num>
  <w:num w:numId="11" w16cid:durableId="898398404">
    <w:abstractNumId w:val="5"/>
  </w:num>
  <w:num w:numId="12" w16cid:durableId="1110442038">
    <w:abstractNumId w:val="18"/>
  </w:num>
  <w:num w:numId="13" w16cid:durableId="980234717">
    <w:abstractNumId w:val="9"/>
  </w:num>
  <w:num w:numId="14" w16cid:durableId="934440098">
    <w:abstractNumId w:val="0"/>
  </w:num>
  <w:num w:numId="15" w16cid:durableId="1418746275">
    <w:abstractNumId w:val="3"/>
  </w:num>
  <w:num w:numId="16" w16cid:durableId="166362275">
    <w:abstractNumId w:val="6"/>
  </w:num>
  <w:num w:numId="17" w16cid:durableId="1363508371">
    <w:abstractNumId w:val="7"/>
  </w:num>
  <w:num w:numId="18" w16cid:durableId="1933585065">
    <w:abstractNumId w:val="4"/>
  </w:num>
  <w:num w:numId="19" w16cid:durableId="1641694456">
    <w:abstractNumId w:val="10"/>
  </w:num>
  <w:num w:numId="20" w16cid:durableId="378670824">
    <w:abstractNumId w:val="14"/>
  </w:num>
  <w:num w:numId="21" w16cid:durableId="466824258">
    <w:abstractNumId w:val="17"/>
  </w:num>
  <w:num w:numId="22" w16cid:durableId="59574602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2"/>
    <w:rsid w:val="00220C60"/>
    <w:rsid w:val="00237143"/>
    <w:rsid w:val="004148A9"/>
    <w:rsid w:val="00422CE2"/>
    <w:rsid w:val="006A73D0"/>
    <w:rsid w:val="00A04D0B"/>
    <w:rsid w:val="00E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F811CC5-4803-41FC-AB3E-CB677F2B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Noto Sans Devanagari U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3">
    <w:name w:val="Body Text Indent 3"/>
    <w:basedOn w:val="Standard"/>
    <w:pPr>
      <w:spacing w:line="500" w:lineRule="exact"/>
      <w:ind w:left="600" w:hanging="600"/>
    </w:pPr>
    <w:rPr>
      <w:rFonts w:eastAsia="標楷體"/>
      <w:sz w:val="28"/>
      <w:szCs w:val="20"/>
    </w:rPr>
  </w:style>
  <w:style w:type="paragraph" w:styleId="a5">
    <w:name w:val="Block Text"/>
    <w:basedOn w:val="Standard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pPr>
      <w:spacing w:line="400" w:lineRule="exact"/>
      <w:jc w:val="both"/>
    </w:pPr>
    <w:rPr>
      <w:rFonts w:eastAsia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autoSpaceDN w:val="0"/>
    </w:pPr>
    <w:rPr>
      <w:rFonts w:ascii="Times New Roman" w:eastAsia="Times New Roman" w:hAnsi="Times New Roman" w:cs="Times New Roman"/>
      <w:kern w:val="3"/>
    </w:rPr>
  </w:style>
  <w:style w:type="paragraph" w:customStyle="1" w:styleId="NormalTableWW">
    <w:name w:val="Normal Table (WW)"/>
    <w:pPr>
      <w:widowControl w:val="0"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StandardWW">
    <w:name w:val="Standard (WW)"/>
    <w:pPr>
      <w:widowControl w:val="0"/>
      <w:suppressAutoHyphens/>
      <w:autoSpaceDN w:val="0"/>
      <w:textAlignment w:val="baseline"/>
    </w:pPr>
    <w:rPr>
      <w:rFonts w:ascii="Times New Roman" w:eastAsia="????, PMingLiU" w:hAnsi="Times New Roman" w:cs="Times New Roman"/>
      <w:kern w:val="3"/>
      <w:sz w:val="24"/>
      <w:szCs w:val="24"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8"/>
      <w:szCs w:val="28"/>
    </w:rPr>
  </w:style>
  <w:style w:type="character" w:customStyle="1" w:styleId="WW8Num2z1">
    <w:name w:val="WW8Num2z1"/>
    <w:rPr>
      <w:rFonts w:eastAsia="標楷體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/>
      <w:b/>
      <w:bCs/>
      <w:sz w:val="28"/>
      <w:szCs w:val="28"/>
    </w:rPr>
  </w:style>
  <w:style w:type="character" w:customStyle="1" w:styleId="WW8Num9z1">
    <w:name w:val="WW8Num9z1"/>
    <w:rPr>
      <w:rFonts w:ascii="標楷體" w:eastAsia="標楷體" w:hAnsi="標楷體" w:cs="Times New Roman"/>
      <w:sz w:val="28"/>
      <w:szCs w:val="28"/>
    </w:rPr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 w:cs="Times New Roman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標楷體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標楷體"/>
    </w:rPr>
  </w:style>
  <w:style w:type="character" w:customStyle="1" w:styleId="WW8Num15z1">
    <w:name w:val="WW8Num15z1"/>
    <w:rPr>
      <w:rFonts w:eastAsia="標楷體"/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b w:val="0"/>
      <w:bCs w:val="0"/>
      <w:color w:val="000000"/>
      <w:kern w:val="3"/>
      <w:sz w:val="24"/>
      <w:szCs w:val="24"/>
      <w:lang w:val="en-US" w:eastAsia="zh-TW" w:bidi="ar-S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eastAsia="標楷體"/>
      <w:kern w:val="3"/>
      <w:sz w:val="28"/>
    </w:rPr>
  </w:style>
  <w:style w:type="character" w:customStyle="1" w:styleId="ad">
    <w:name w:val="本文 字元"/>
    <w:rPr>
      <w:kern w:val="3"/>
      <w:sz w:val="24"/>
      <w:szCs w:val="24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標楷體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DefaultParagraphFontWW">
    <w:name w:val="Default Paragraph Font (WW)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styleId="ae">
    <w:name w:val="Hyperlink"/>
    <w:rPr>
      <w:color w:val="0563C1"/>
      <w:u w:val="single"/>
    </w:rPr>
  </w:style>
  <w:style w:type="character" w:styleId="af">
    <w:name w:val="Unresolved Mention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Num1">
    <w:name w:val="WWNum1"/>
    <w:basedOn w:val="a2"/>
    <w:pPr>
      <w:numPr>
        <w:numId w:val="19"/>
      </w:numPr>
    </w:pPr>
  </w:style>
  <w:style w:type="numbering" w:customStyle="1" w:styleId="WWNum2">
    <w:name w:val="WWNum2"/>
    <w:basedOn w:val="a2"/>
    <w:pPr>
      <w:numPr>
        <w:numId w:val="20"/>
      </w:numPr>
    </w:pPr>
  </w:style>
  <w:style w:type="numbering" w:customStyle="1" w:styleId="WWNum1a">
    <w:name w:val="WWNum1a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上傳公告-役男徵選規定表單(備查)</Template>
  <TotalTime>0</TotalTime>
  <Pages>7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教育部體育署103年替代役體育役儲備選手類役男甄選實施計畫</dc:title>
  <dc:subject/>
  <dc:creator>0167_周德倫</dc:creator>
  <cp:keywords/>
  <cp:lastModifiedBy>User</cp:lastModifiedBy>
  <cp:revision>2</cp:revision>
  <cp:lastPrinted>2025-01-07T13:49:00Z</cp:lastPrinted>
  <dcterms:created xsi:type="dcterms:W3CDTF">2026-03-05T07:25:00Z</dcterms:created>
  <dcterms:modified xsi:type="dcterms:W3CDTF">2026-03-05T07:25:00Z</dcterms:modified>
</cp:coreProperties>
</file>